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156" w:afterLines="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附件三：</w:t>
      </w:r>
    </w:p>
    <w:p>
      <w:pPr>
        <w:adjustRightInd w:val="0"/>
        <w:snapToGrid w:val="0"/>
        <w:spacing w:before="312" w:beforeLines="100" w:after="156" w:afterLines="50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优秀纪检工作者推荐表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60"/>
        <w:gridCol w:w="1548"/>
        <w:gridCol w:w="1023"/>
        <w:gridCol w:w="1677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名</w:t>
            </w:r>
          </w:p>
        </w:tc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别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</w:t>
            </w:r>
          </w:p>
        </w:tc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政治面貌</w:t>
            </w:r>
          </w:p>
        </w:tc>
        <w:tc>
          <w:tcPr>
            <w:tcW w:w="1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任职时间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年级专业班级</w:t>
            </w:r>
          </w:p>
        </w:tc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邮   箱</w:t>
            </w:r>
          </w:p>
        </w:tc>
        <w:tc>
          <w:tcPr>
            <w:tcW w:w="383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机</w:t>
            </w:r>
          </w:p>
        </w:tc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1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工作开展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情况概述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3120" w:firstLineChars="1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3120" w:firstLineChars="1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3120" w:firstLineChars="1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3120" w:firstLineChars="1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签  名：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纪检部评价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签  名：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辅导员意见</w:t>
            </w:r>
          </w:p>
        </w:tc>
        <w:tc>
          <w:tcPr>
            <w:tcW w:w="7488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辅导员：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  <w:jc w:val="center"/>
        </w:trPr>
        <w:tc>
          <w:tcPr>
            <w:tcW w:w="1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学院意见</w:t>
            </w:r>
          </w:p>
        </w:tc>
        <w:tc>
          <w:tcPr>
            <w:tcW w:w="7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(章)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488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(章)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26633"/>
    <w:rsid w:val="6B4266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ordia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2018-05-26T05:20:00Z</dcterms:created>
  <dc:creator>Administrator</dc:creator>
  <cp:lastModifiedBy>Administrator</cp:lastModifiedBy>
  <dcterms:modified xsi:type="dcterms:W3CDTF">2018-05-26T05:23:58Z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